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1FEC" w14:textId="77777777" w:rsidR="007A42DD" w:rsidRPr="007A42DD" w:rsidRDefault="007A42DD" w:rsidP="007A42DD">
      <w:pPr>
        <w:pStyle w:val="CabealhodoSumrio1"/>
        <w:spacing w:after="120"/>
        <w:ind w:right="709"/>
        <w:jc w:val="both"/>
        <w:rPr>
          <w:rFonts w:asciiTheme="majorHAnsi" w:hAnsiTheme="majorHAnsi" w:cstheme="majorHAns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bookmarkStart w:id="4" w:name="_Toc99973583"/>
      <w:r w:rsidRPr="007A42DD">
        <w:rPr>
          <w:rFonts w:asciiTheme="majorHAnsi" w:hAnsiTheme="majorHAnsi" w:cstheme="majorHAnsi"/>
          <w:color w:val="auto"/>
        </w:rPr>
        <w:t xml:space="preserve">Anexo A - Dados Cadastrais e Currículo da Instituição </w:t>
      </w:r>
      <w:bookmarkEnd w:id="0"/>
      <w:bookmarkEnd w:id="1"/>
      <w:bookmarkEnd w:id="2"/>
      <w:r w:rsidRPr="007A42DD">
        <w:rPr>
          <w:rFonts w:asciiTheme="majorHAnsi" w:hAnsiTheme="majorHAnsi" w:cstheme="majorHAnsi"/>
          <w:color w:val="auto"/>
        </w:rPr>
        <w:t>Proponente</w:t>
      </w:r>
      <w:bookmarkEnd w:id="3"/>
      <w:bookmarkEnd w:id="4"/>
    </w:p>
    <w:p w14:paraId="43A573C1" w14:textId="77777777" w:rsidR="007A42DD" w:rsidRPr="007A42DD" w:rsidRDefault="007A42DD" w:rsidP="007A42DD">
      <w:pPr>
        <w:spacing w:after="120"/>
        <w:ind w:right="709" w:firstLine="505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8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7A42DD" w:rsidRPr="007A42DD" w14:paraId="2F33F605" w14:textId="77777777" w:rsidTr="003A0A9C">
        <w:trPr>
          <w:trHeight w:val="51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5696D8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ajorHAnsi" w:hAnsiTheme="majorHAnsi" w:cstheme="majorHAnsi"/>
                <w:b/>
                <w:bCs/>
                <w:i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b/>
                <w:bCs/>
                <w:i/>
                <w:color w:val="auto"/>
                <w:sz w:val="22"/>
                <w:szCs w:val="22"/>
              </w:rPr>
              <w:t>Programa COPAÍBAS – Comunidades Tradicionais, Povos Indígenas e Áreas Protegidas nos biomas Amazônia e Cerrado</w:t>
            </w:r>
          </w:p>
          <w:p w14:paraId="3DE5AD3E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b/>
                <w:bCs/>
                <w:i/>
                <w:color w:val="auto"/>
                <w:sz w:val="22"/>
                <w:szCs w:val="22"/>
              </w:rPr>
              <w:t>Chamada 17/2022 – Apoio à Gestão Territorial e Ambiental em Terras Indígenas no Cerrado e na Amazônia – Modalidade Aglutinadora</w:t>
            </w:r>
          </w:p>
        </w:tc>
      </w:tr>
      <w:tr w:rsidR="007A42DD" w:rsidRPr="007A42DD" w14:paraId="4C92229F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71F721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Nome da instituição proponente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229A9B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286E1765" w14:textId="77777777" w:rsidTr="003A0A9C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D470056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Endereço completo (Logradouro, número, complemento, CEP, Bairro, Cidade, UF)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E49D29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779FBCA6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2844DF1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AEDEA2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557769E3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615174D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2BCD80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04F5AAD6" w14:textId="77777777" w:rsidTr="003A0A9C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12600C1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7DD69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27696966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FA7953A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14C8D5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A42DD" w:rsidRPr="007A42DD" w14:paraId="7584235A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59D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D6B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06D1EAD7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694D1998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BDD9F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74102CC5" w14:textId="77777777" w:rsidTr="003A0A9C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2AF7EC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5ECF5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48FF24C7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B92837E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Coordenador do projeto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CB516A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12A275F9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F32B4E4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Telefone do coordenador do projeto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527D6C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31A19897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948DD9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Email  do coordenador do projeto (preferencialmente mais de um)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12A71B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65C1F455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F67B445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Endereço do coordenador do projeto (Logradouro, número, complemento, CEP, Bairro, Cidade, UF)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B859E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2EF698D5" w14:textId="77777777" w:rsidTr="003A0A9C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C75D55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547AC4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5A89301F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51DEDF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Telefone do ordenador de despesas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DFF364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 </w:t>
            </w:r>
          </w:p>
        </w:tc>
      </w:tr>
      <w:tr w:rsidR="007A42DD" w:rsidRPr="007A42DD" w14:paraId="0A80A8BE" w14:textId="77777777" w:rsidTr="003A0A9C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080B92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E-mail do ordenador de despesas (preferencialmente mais de um)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D8F9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79C2B885" w14:textId="77777777" w:rsidTr="003A0A9C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D6442A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Endereço do ordenador de despesas (Logradouro, número, complemento, CEP, Bairro, Cidade, UF)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1A925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70B80ED2" w14:textId="77777777" w:rsidTr="003A0A9C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DBC7B" w14:textId="77777777" w:rsidR="007A42DD" w:rsidRPr="007A42DD" w:rsidRDefault="007A42DD" w:rsidP="003A0A9C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7F64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7A42DD" w:rsidRPr="007A42DD" w14:paraId="60091BE9" w14:textId="77777777" w:rsidTr="003A0A9C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D72EB" w14:textId="77777777" w:rsidR="007A42DD" w:rsidRPr="007A42DD" w:rsidRDefault="007A42DD" w:rsidP="003A0A9C">
            <w:pPr>
              <w:tabs>
                <w:tab w:val="left" w:pos="3111"/>
              </w:tabs>
              <w:spacing w:before="80" w:after="120" w:line="276" w:lineRule="auto"/>
              <w:ind w:left="129" w:right="152" w:hanging="1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A42D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Parcerias institucionais para este projeto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791C" w14:textId="77777777" w:rsidR="007A42DD" w:rsidRPr="007A42DD" w:rsidRDefault="007A42DD" w:rsidP="003A0A9C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58809355" w14:textId="77777777" w:rsidR="007A42DD" w:rsidRPr="007A42DD" w:rsidRDefault="007A42DD" w:rsidP="007A42DD">
      <w:pPr>
        <w:spacing w:before="240" w:after="120" w:line="276" w:lineRule="auto"/>
        <w:ind w:right="709" w:firstLine="505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</w:p>
    <w:p w14:paraId="57A10DFA" w14:textId="77777777" w:rsidR="007A42DD" w:rsidRPr="007A42DD" w:rsidRDefault="007A42DD" w:rsidP="007A42DD">
      <w:pPr>
        <w:spacing w:before="240" w:after="120" w:line="276" w:lineRule="auto"/>
        <w:ind w:right="709" w:firstLine="505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</w:p>
    <w:p w14:paraId="58A21173" w14:textId="77777777" w:rsidR="007A42DD" w:rsidRPr="007A42DD" w:rsidRDefault="007A42DD" w:rsidP="007A42DD">
      <w:pPr>
        <w:spacing w:before="240" w:after="120" w:line="276" w:lineRule="auto"/>
        <w:ind w:right="709" w:firstLine="505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7A42DD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MODELO DE CURRÍCULO DA INSTITUIÇÃO PROPONENTE</w:t>
      </w:r>
    </w:p>
    <w:p w14:paraId="5C845C9D" w14:textId="77777777" w:rsidR="007A42DD" w:rsidRPr="007A42DD" w:rsidRDefault="007A42DD" w:rsidP="007A42DD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ajorHAnsi" w:hAnsiTheme="majorHAnsi" w:cstheme="majorHAnsi"/>
          <w:i/>
          <w:color w:val="244061" w:themeColor="accent1" w:themeShade="80"/>
          <w:sz w:val="22"/>
          <w:szCs w:val="22"/>
        </w:rPr>
      </w:pPr>
      <w:r w:rsidRPr="007A42DD">
        <w:rPr>
          <w:rFonts w:asciiTheme="majorHAnsi" w:hAnsiTheme="majorHAnsi" w:cstheme="majorHAnsi"/>
          <w:i/>
          <w:color w:val="244061" w:themeColor="accent1" w:themeShade="80"/>
          <w:sz w:val="22"/>
          <w:szCs w:val="22"/>
        </w:rPr>
        <w:t xml:space="preserve">[Observar o </w:t>
      </w:r>
      <w:r w:rsidRPr="00796589">
        <w:rPr>
          <w:rFonts w:asciiTheme="majorHAnsi" w:hAnsiTheme="majorHAnsi" w:cstheme="majorHAnsi"/>
          <w:i/>
          <w:color w:val="244061" w:themeColor="accent1" w:themeShade="80"/>
          <w:sz w:val="22"/>
          <w:szCs w:val="22"/>
          <w:u w:val="single"/>
        </w:rPr>
        <w:t>número máximo</w:t>
      </w:r>
      <w:r w:rsidRPr="007A42DD">
        <w:rPr>
          <w:rFonts w:asciiTheme="majorHAnsi" w:hAnsiTheme="majorHAnsi" w:cstheme="majorHAnsi"/>
          <w:i/>
          <w:color w:val="244061" w:themeColor="accent1" w:themeShade="80"/>
          <w:sz w:val="22"/>
          <w:szCs w:val="22"/>
        </w:rPr>
        <w:t xml:space="preserve"> de páginas sugerido para cada item]</w:t>
      </w:r>
    </w:p>
    <w:p w14:paraId="5CE1EC31" w14:textId="65E8B68D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t>Apresentar um breve histórico da instituição abordando sua missão, objetivos estratégicos e principais áreas de atuação, de acordo com o estatuto da instituição (</w:t>
      </w:r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7A42DD">
        <w:rPr>
          <w:rFonts w:asciiTheme="majorHAnsi" w:hAnsiTheme="majorHAnsi" w:cstheme="majorHAnsi"/>
          <w:color w:val="auto"/>
          <w:sz w:val="22"/>
          <w:szCs w:val="22"/>
        </w:rPr>
        <w:t>três páginas).</w:t>
      </w:r>
    </w:p>
    <w:p w14:paraId="622F08FD" w14:textId="4B418803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t>Descrever a experiência da instituição com relação aos temas e metas apresentados no projeto (</w:t>
      </w:r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7A42DD">
        <w:rPr>
          <w:rFonts w:asciiTheme="majorHAnsi" w:hAnsiTheme="majorHAnsi" w:cstheme="majorHAnsi"/>
          <w:color w:val="auto"/>
          <w:sz w:val="22"/>
          <w:szCs w:val="22"/>
        </w:rPr>
        <w:t>três páginas).</w:t>
      </w:r>
    </w:p>
    <w:p w14:paraId="4178AF0C" w14:textId="75A85083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lastRenderedPageBreak/>
        <w:t>Descrever a capacidade técnica da instituição para a realização das atividades, indicando a experiência das/os técnicas/os nos temas e ações apresentados no projeto (</w:t>
      </w:r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7A42DD">
        <w:rPr>
          <w:rFonts w:asciiTheme="majorHAnsi" w:hAnsiTheme="majorHAnsi" w:cstheme="majorHAnsi"/>
          <w:color w:val="auto"/>
          <w:sz w:val="22"/>
          <w:szCs w:val="22"/>
        </w:rPr>
        <w:t xml:space="preserve">quatro páginas). </w:t>
      </w:r>
    </w:p>
    <w:p w14:paraId="4DE030BB" w14:textId="291749F9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t>Descrever o conhecimento que a entidade possui em relação à área de abrangência do projeto (</w:t>
      </w:r>
      <w:bookmarkStart w:id="5" w:name="_Hlk120452584"/>
      <w:bookmarkStart w:id="6" w:name="_GoBack"/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bookmarkEnd w:id="5"/>
      <w:bookmarkEnd w:id="6"/>
      <w:r w:rsidRPr="007A42DD">
        <w:rPr>
          <w:rFonts w:asciiTheme="majorHAnsi" w:hAnsiTheme="majorHAnsi" w:cstheme="majorHAnsi"/>
          <w:color w:val="auto"/>
          <w:sz w:val="22"/>
          <w:szCs w:val="22"/>
        </w:rPr>
        <w:t>duas páginas).</w:t>
      </w:r>
    </w:p>
    <w:p w14:paraId="2CBA59D1" w14:textId="40981103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t>Descrever a experiência da coordenação do projeto em gestão de projetos e no tema proposto (</w:t>
      </w:r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7A42DD">
        <w:rPr>
          <w:rFonts w:asciiTheme="majorHAnsi" w:hAnsiTheme="majorHAnsi" w:cstheme="majorHAnsi"/>
          <w:color w:val="auto"/>
          <w:sz w:val="22"/>
          <w:szCs w:val="22"/>
        </w:rPr>
        <w:t xml:space="preserve">uma página). </w:t>
      </w:r>
    </w:p>
    <w:p w14:paraId="04145F47" w14:textId="1E000E1A" w:rsidR="007A42DD" w:rsidRPr="007A42DD" w:rsidRDefault="007A42DD" w:rsidP="007A42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ajorHAnsi" w:hAnsiTheme="majorHAnsi" w:cstheme="majorHAnsi"/>
          <w:color w:val="auto"/>
          <w:sz w:val="22"/>
          <w:szCs w:val="22"/>
        </w:rPr>
      </w:pPr>
      <w:r w:rsidRPr="007A42DD">
        <w:rPr>
          <w:rFonts w:asciiTheme="majorHAnsi" w:hAnsiTheme="majorHAnsi" w:cstheme="majorHAnsi"/>
          <w:color w:val="auto"/>
          <w:sz w:val="22"/>
          <w:szCs w:val="22"/>
        </w:rPr>
        <w:t>Outras informações relevantes (</w:t>
      </w:r>
      <w:r w:rsidR="00796589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7A42DD">
        <w:rPr>
          <w:rFonts w:asciiTheme="majorHAnsi" w:hAnsiTheme="majorHAnsi" w:cstheme="majorHAnsi"/>
          <w:color w:val="auto"/>
          <w:sz w:val="22"/>
          <w:szCs w:val="22"/>
        </w:rPr>
        <w:t>quatro páginas).</w:t>
      </w:r>
    </w:p>
    <w:p w14:paraId="1C97CAB0" w14:textId="77777777" w:rsidR="007A42DD" w:rsidRPr="007A42DD" w:rsidRDefault="007A42DD" w:rsidP="007A42DD">
      <w:pPr>
        <w:spacing w:after="120"/>
        <w:ind w:right="709" w:firstLine="505"/>
        <w:jc w:val="both"/>
        <w:rPr>
          <w:rFonts w:asciiTheme="majorHAnsi" w:hAnsiTheme="majorHAnsi" w:cstheme="majorHAnsi"/>
          <w:sz w:val="22"/>
          <w:szCs w:val="22"/>
        </w:rPr>
      </w:pPr>
    </w:p>
    <w:p w14:paraId="064775A4" w14:textId="77777777" w:rsidR="007A42DD" w:rsidRPr="007A42DD" w:rsidRDefault="007A42DD" w:rsidP="007A42DD">
      <w:pPr>
        <w:spacing w:after="120"/>
        <w:ind w:right="709" w:firstLine="505"/>
        <w:jc w:val="both"/>
        <w:rPr>
          <w:rFonts w:asciiTheme="majorHAnsi" w:hAnsiTheme="majorHAnsi" w:cstheme="majorHAnsi"/>
          <w:sz w:val="22"/>
          <w:szCs w:val="22"/>
        </w:rPr>
      </w:pPr>
    </w:p>
    <w:p w14:paraId="7E78D4CA" w14:textId="77777777" w:rsidR="007A42DD" w:rsidRPr="007A42DD" w:rsidRDefault="007A42DD" w:rsidP="007A42DD">
      <w:pPr>
        <w:spacing w:after="120"/>
        <w:ind w:right="709" w:firstLine="505"/>
        <w:jc w:val="both"/>
        <w:rPr>
          <w:rFonts w:asciiTheme="majorHAnsi" w:hAnsiTheme="majorHAnsi" w:cstheme="majorHAnsi"/>
          <w:sz w:val="22"/>
          <w:szCs w:val="22"/>
        </w:rPr>
      </w:pPr>
    </w:p>
    <w:p w14:paraId="7C883CC5" w14:textId="77777777" w:rsidR="007A42DD" w:rsidRPr="007A42DD" w:rsidRDefault="007A42DD" w:rsidP="007A42DD">
      <w:pPr>
        <w:rPr>
          <w:rFonts w:asciiTheme="majorHAnsi" w:hAnsiTheme="majorHAnsi" w:cstheme="majorHAnsi"/>
          <w:sz w:val="22"/>
          <w:szCs w:val="22"/>
        </w:rPr>
      </w:pPr>
    </w:p>
    <w:p w14:paraId="11904748" w14:textId="77777777" w:rsidR="00AF246F" w:rsidRPr="007A42DD" w:rsidRDefault="00AF246F" w:rsidP="007A42DD">
      <w:pPr>
        <w:rPr>
          <w:rFonts w:asciiTheme="majorHAnsi" w:hAnsiTheme="majorHAnsi" w:cstheme="majorHAnsi"/>
          <w:sz w:val="22"/>
          <w:szCs w:val="22"/>
        </w:rPr>
      </w:pPr>
    </w:p>
    <w:sectPr w:rsidR="00AF246F" w:rsidRPr="007A42DD" w:rsidSect="007A42DD">
      <w:headerReference w:type="default" r:id="rId10"/>
      <w:footerReference w:type="default" r:id="rId11"/>
      <w:pgSz w:w="11900" w:h="16840"/>
      <w:pgMar w:top="2816" w:right="1701" w:bottom="816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98DB" w14:textId="77777777" w:rsidR="007A42DD" w:rsidRDefault="007A42DD" w:rsidP="00AF3465">
      <w:r>
        <w:separator/>
      </w:r>
    </w:p>
  </w:endnote>
  <w:endnote w:type="continuationSeparator" w:id="0">
    <w:p w14:paraId="0D549907" w14:textId="77777777" w:rsidR="007A42DD" w:rsidRDefault="007A42DD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5911" w14:textId="77777777" w:rsidR="00EC13D4" w:rsidRDefault="008B38A0" w:rsidP="00905A6E">
    <w:pPr>
      <w:pStyle w:val="Rodap"/>
      <w:ind w:left="-142" w:hanging="142"/>
    </w:pPr>
    <w:r w:rsidRPr="008B38A0">
      <w:drawing>
        <wp:inline distT="0" distB="0" distL="0" distR="0" wp14:anchorId="51936386" wp14:editId="1E5DF51B">
          <wp:extent cx="5575935" cy="135255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93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13D4">
      <w:t xml:space="preserve">       </w:t>
    </w:r>
  </w:p>
  <w:p w14:paraId="6EC1B6E4" w14:textId="77777777" w:rsidR="002A2CDC" w:rsidRDefault="00EC13D4">
    <w:pPr>
      <w:pStyle w:val="Rodap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25A4" w14:textId="77777777" w:rsidR="007A42DD" w:rsidRDefault="007A42DD" w:rsidP="00AF3465">
      <w:r>
        <w:separator/>
      </w:r>
    </w:p>
  </w:footnote>
  <w:footnote w:type="continuationSeparator" w:id="0">
    <w:p w14:paraId="6E0F5D92" w14:textId="77777777" w:rsidR="007A42DD" w:rsidRDefault="007A42DD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3353" w14:textId="77777777" w:rsidR="00AF3465" w:rsidRDefault="00EC13D4" w:rsidP="00531518">
    <w:pPr>
      <w:pStyle w:val="Cabealho"/>
      <w:ind w:left="142" w:hanging="142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6704" behindDoc="0" locked="0" layoutInCell="1" allowOverlap="1" wp14:anchorId="7862A3C9" wp14:editId="7B323E77">
          <wp:simplePos x="0" y="0"/>
          <wp:positionH relativeFrom="column">
            <wp:posOffset>-366591</wp:posOffset>
          </wp:positionH>
          <wp:positionV relativeFrom="paragraph">
            <wp:posOffset>176530</wp:posOffset>
          </wp:positionV>
          <wp:extent cx="2537460" cy="906780"/>
          <wp:effectExtent l="0" t="0" r="0" b="7620"/>
          <wp:wrapSquare wrapText="bothSides"/>
          <wp:docPr id="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253746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D"/>
    <w:rsid w:val="00005B3F"/>
    <w:rsid w:val="00017125"/>
    <w:rsid w:val="000A6203"/>
    <w:rsid w:val="000D593E"/>
    <w:rsid w:val="000D6AAB"/>
    <w:rsid w:val="000E0C70"/>
    <w:rsid w:val="00162562"/>
    <w:rsid w:val="00172718"/>
    <w:rsid w:val="00175BB3"/>
    <w:rsid w:val="002A2CDC"/>
    <w:rsid w:val="003300F9"/>
    <w:rsid w:val="003B03C2"/>
    <w:rsid w:val="003B7E65"/>
    <w:rsid w:val="003E24BF"/>
    <w:rsid w:val="00404F43"/>
    <w:rsid w:val="004374D9"/>
    <w:rsid w:val="00454183"/>
    <w:rsid w:val="004B283C"/>
    <w:rsid w:val="00531518"/>
    <w:rsid w:val="0055661E"/>
    <w:rsid w:val="00557E23"/>
    <w:rsid w:val="005F3242"/>
    <w:rsid w:val="00634AF1"/>
    <w:rsid w:val="006410F0"/>
    <w:rsid w:val="006855A3"/>
    <w:rsid w:val="006B34B8"/>
    <w:rsid w:val="00704F57"/>
    <w:rsid w:val="0074038A"/>
    <w:rsid w:val="007417C3"/>
    <w:rsid w:val="0078035B"/>
    <w:rsid w:val="00785DCB"/>
    <w:rsid w:val="00796589"/>
    <w:rsid w:val="007A42DD"/>
    <w:rsid w:val="007D1690"/>
    <w:rsid w:val="007F617C"/>
    <w:rsid w:val="0082401C"/>
    <w:rsid w:val="008B38A0"/>
    <w:rsid w:val="008C2611"/>
    <w:rsid w:val="008D208E"/>
    <w:rsid w:val="008E7D65"/>
    <w:rsid w:val="008F3522"/>
    <w:rsid w:val="00905A6E"/>
    <w:rsid w:val="009569A8"/>
    <w:rsid w:val="0097450F"/>
    <w:rsid w:val="00976A84"/>
    <w:rsid w:val="00990D45"/>
    <w:rsid w:val="00A100E1"/>
    <w:rsid w:val="00AF246F"/>
    <w:rsid w:val="00AF3465"/>
    <w:rsid w:val="00B22918"/>
    <w:rsid w:val="00B85AA7"/>
    <w:rsid w:val="00C311B3"/>
    <w:rsid w:val="00C91AFE"/>
    <w:rsid w:val="00D136D2"/>
    <w:rsid w:val="00D17A93"/>
    <w:rsid w:val="00D6527D"/>
    <w:rsid w:val="00D90E00"/>
    <w:rsid w:val="00DA07C5"/>
    <w:rsid w:val="00DC32B5"/>
    <w:rsid w:val="00DD341A"/>
    <w:rsid w:val="00DD432D"/>
    <w:rsid w:val="00DD4419"/>
    <w:rsid w:val="00DF79D5"/>
    <w:rsid w:val="00E32034"/>
    <w:rsid w:val="00E37060"/>
    <w:rsid w:val="00EC13D4"/>
    <w:rsid w:val="00ED65C8"/>
    <w:rsid w:val="00F015B4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90D617"/>
  <w14:defaultImageDpi w14:val="300"/>
  <w15:docId w15:val="{5DF492C4-98C2-45E1-BF49-532A525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2DD"/>
    <w:pPr>
      <w:suppressAutoHyphens/>
      <w:spacing w:before="280" w:after="280"/>
    </w:pPr>
    <w:rPr>
      <w:rFonts w:ascii="Times New Roman" w:eastAsia="Times New Roman" w:hAnsi="Times New Roman" w:cs="Times New Roman"/>
      <w:noProof/>
      <w:color w:val="00005B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A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F015B4"/>
    <w:pPr>
      <w:spacing w:before="100" w:beforeAutospacing="1" w:after="100" w:afterAutospacing="1"/>
    </w:pPr>
    <w:rPr>
      <w:lang w:eastAsia="zh-CN"/>
    </w:rPr>
  </w:style>
  <w:style w:type="paragraph" w:customStyle="1" w:styleId="CabealhodoSumrio1">
    <w:name w:val="Cabeçalho do Sumário1"/>
    <w:basedOn w:val="Ttulo1"/>
    <w:next w:val="Normal"/>
    <w:qFormat/>
    <w:rsid w:val="007A42DD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A42D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o.octavio\FUNBIO\FS-Doacoes%20-%20Documentos\Copa&#237;bas\5.%20Comunica&#231;&#227;o\COPAI&#769;BAS-papel%20timbrado%20-%20nova%20barra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255726-A8CF-4DBB-9DC9-8ADDE787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56D58-FDDE-44A6-8DE1-7F054BC27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0CACF-5117-41A6-9739-D2620BA68823}">
  <ds:schemaRefs>
    <ds:schemaRef ds:uri="http://www.w3.org/XML/1998/namespace"/>
    <ds:schemaRef ds:uri="http://purl.org/dc/dcmitype/"/>
    <ds:schemaRef ds:uri="d9456260-34e7-411d-bdb3-55f3e3ca336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37f7a88-c3a5-4a19-b3aa-f0bf80c85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COPAÍBAS-papel timbrado - nova barra - template</Template>
  <TotalTime>6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B. R. Octavio</cp:lastModifiedBy>
  <cp:revision>2</cp:revision>
  <cp:lastPrinted>2022-07-11T19:20:00Z</cp:lastPrinted>
  <dcterms:created xsi:type="dcterms:W3CDTF">2022-11-22T20:49:00Z</dcterms:created>
  <dcterms:modified xsi:type="dcterms:W3CDTF">2022-11-27T17:43:00Z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0x010100D677C3FCC4EF1B4995E9C116E65D59F2</vt:lpwstr>
  </property>
  <property fmtid="{D5CDD505-2E9C-101B-9397-08002B2CF9AE}" pid="3" name="Order">
    <vt:r8>4076600</vt:r8>
  </property>
  <property fmtid="{D5CDD505-2E9C-101B-9397-08002B2CF9AE}" pid="4" name="MediaServiceImageTags">
    <vt:lpwstr/>
  </property>
</Properties>
</file>